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中共</w:t>
      </w:r>
      <w:r>
        <w:rPr>
          <w:rFonts w:hint="eastAsia" w:ascii="宋体" w:hAnsi="宋体" w:cs="宋体"/>
          <w:b/>
          <w:bCs/>
          <w:sz w:val="44"/>
          <w:szCs w:val="44"/>
        </w:rPr>
        <w:t>馆陶县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纪委</w:t>
      </w:r>
    </w:p>
    <w:p>
      <w:pPr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部门预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算政府基金预算财政拨款支出表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ascii="黑体" w:hAnsi="黑体" w:eastAsia="黑体" w:cs="仿宋_GB2312"/>
          <w:sz w:val="32"/>
          <w:szCs w:val="32"/>
        </w:rPr>
        <w:t>2020</w:t>
      </w:r>
      <w:r>
        <w:rPr>
          <w:rFonts w:hint="eastAsia" w:ascii="黑体" w:hAnsi="黑体" w:eastAsia="黑体" w:cs="仿宋_GB2312"/>
          <w:sz w:val="32"/>
          <w:szCs w:val="32"/>
        </w:rPr>
        <w:t>年部门预算信息公开情况说明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、部门预算安排的总体情况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   7</w:t>
      </w:r>
      <w:r>
        <w:rPr>
          <w:rFonts w:hint="eastAsia" w:ascii="仿宋" w:hAnsi="仿宋" w:eastAsia="仿宋" w:cs="仿宋_GB2312"/>
          <w:sz w:val="32"/>
          <w:szCs w:val="32"/>
        </w:rPr>
        <w:t>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8</w:t>
      </w:r>
      <w:r>
        <w:rPr>
          <w:rFonts w:hint="eastAsia" w:ascii="仿宋" w:hAnsi="仿宋" w:eastAsia="仿宋" w:cs="仿宋_GB2312"/>
          <w:sz w:val="32"/>
          <w:szCs w:val="32"/>
        </w:rPr>
        <w:t>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、其他需要说明的事项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8" w:bottom="119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FF2"/>
    <w:rsid w:val="00064C61"/>
    <w:rsid w:val="00095770"/>
    <w:rsid w:val="002A6398"/>
    <w:rsid w:val="00321C7F"/>
    <w:rsid w:val="0040196D"/>
    <w:rsid w:val="004657D7"/>
    <w:rsid w:val="00484FE3"/>
    <w:rsid w:val="0049081C"/>
    <w:rsid w:val="004E22BF"/>
    <w:rsid w:val="00571FF2"/>
    <w:rsid w:val="00586C7C"/>
    <w:rsid w:val="005A0AE9"/>
    <w:rsid w:val="005E21EE"/>
    <w:rsid w:val="006368BD"/>
    <w:rsid w:val="0063778B"/>
    <w:rsid w:val="00652EB5"/>
    <w:rsid w:val="007B60CB"/>
    <w:rsid w:val="0086449C"/>
    <w:rsid w:val="00972CE9"/>
    <w:rsid w:val="00AA7B24"/>
    <w:rsid w:val="00AE212A"/>
    <w:rsid w:val="00B30629"/>
    <w:rsid w:val="00C818E5"/>
    <w:rsid w:val="00C9395C"/>
    <w:rsid w:val="00CB3D91"/>
    <w:rsid w:val="00CF68A3"/>
    <w:rsid w:val="0DD85FAF"/>
    <w:rsid w:val="6CE04296"/>
    <w:rsid w:val="756E7E7E"/>
    <w:rsid w:val="7F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46</Words>
  <Characters>265</Characters>
  <Lines>0</Lines>
  <Paragraphs>0</Paragraphs>
  <TotalTime>5</TotalTime>
  <ScaleCrop>false</ScaleCrop>
  <LinksUpToDate>false</LinksUpToDate>
  <CharactersWithSpaces>0</CharactersWithSpaces>
  <Application>WPS Office_11.1.0.9171_F1E327BC-269C-435d-A152-05C5408002CA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2019-03-03T06:34:00Z</dcterms:created>
  <dc:creator>user</dc:creator>
  <cp:lastModifiedBy>君悦</cp:lastModifiedBy>
  <dcterms:modified xsi:type="dcterms:W3CDTF">2020-03-26T09:48:11Z</dcterms:modified>
  <dc:title>user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2052-11.1.0.9171</vt:lpwstr>
  </property>
</Properties>
</file>