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中共</w:t>
      </w: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纪委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部门预算政府基金预算财政拨款支出表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DD85FAF"/>
    <w:rsid w:val="22991C41"/>
    <w:rsid w:val="57E8526E"/>
    <w:rsid w:val="5A734719"/>
    <w:rsid w:val="6CE04296"/>
    <w:rsid w:val="756E7E7E"/>
    <w:rsid w:val="7FFB3AF9"/>
    <w:rsid w:val="EF6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0</TotalTime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2019-03-03T14:34:00Z</dcterms:created>
  <dc:creator>user</dc:creator>
  <cp:lastModifiedBy>changlijun</cp:lastModifiedBy>
  <dcterms:modified xsi:type="dcterms:W3CDTF">2021-09-06T15:54:30Z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